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D0CB" w14:textId="4185E68B" w:rsidR="00B0210A" w:rsidRDefault="001450B2" w:rsidP="001450B2">
      <w:pPr>
        <w:pStyle w:val="Heading1"/>
      </w:pPr>
      <w:r>
        <w:t>Test</w:t>
      </w:r>
    </w:p>
    <w:p w14:paraId="5092ACC0" w14:textId="77777777" w:rsidR="001450B2" w:rsidRDefault="001450B2" w:rsidP="001450B2"/>
    <w:p w14:paraId="080C9581" w14:textId="16F2B219" w:rsidR="001450B2" w:rsidRDefault="001450B2" w:rsidP="001450B2">
      <w:pPr>
        <w:pStyle w:val="Heading2"/>
      </w:pPr>
      <w:r>
        <w:t>Test</w:t>
      </w:r>
    </w:p>
    <w:p w14:paraId="216F6EE7" w14:textId="77777777" w:rsidR="001450B2" w:rsidRDefault="001450B2" w:rsidP="001450B2"/>
    <w:p w14:paraId="19A96C7C" w14:textId="7D2A61D8" w:rsidR="001450B2" w:rsidRPr="001450B2" w:rsidRDefault="001450B2" w:rsidP="001450B2">
      <w:r>
        <w:t>Test</w:t>
      </w:r>
    </w:p>
    <w:sectPr w:rsidR="001450B2" w:rsidRPr="001450B2" w:rsidSect="00FC2A78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FB8BB" w14:textId="77777777" w:rsidR="00C9214A" w:rsidRDefault="00C9214A" w:rsidP="00CA6637">
      <w:r>
        <w:separator/>
      </w:r>
    </w:p>
  </w:endnote>
  <w:endnote w:type="continuationSeparator" w:id="0">
    <w:p w14:paraId="60D2EA01" w14:textId="77777777" w:rsidR="00C9214A" w:rsidRDefault="00C9214A" w:rsidP="00CA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B8524" w14:textId="77777777" w:rsidR="006D7963" w:rsidRDefault="006D7963" w:rsidP="00275F46">
    <w:pPr>
      <w:spacing w:line="276" w:lineRule="auto"/>
      <w:jc w:val="center"/>
      <w:rPr>
        <w:b/>
        <w:sz w:val="22"/>
        <w:szCs w:val="22"/>
        <w:shd w:val="clear" w:color="auto" w:fill="FFFFFF"/>
        <w:lang w:val="en-US" w:eastAsia="sv-SE"/>
      </w:rPr>
    </w:pPr>
  </w:p>
  <w:p w14:paraId="14FF9E02" w14:textId="77777777" w:rsidR="00275F46" w:rsidRPr="002A0FB6" w:rsidRDefault="00275F46" w:rsidP="006D7963">
    <w:pPr>
      <w:jc w:val="center"/>
      <w:rPr>
        <w:b/>
        <w:sz w:val="20"/>
        <w:szCs w:val="20"/>
        <w:shd w:val="clear" w:color="auto" w:fill="FFFFFF"/>
        <w:lang w:val="en-US" w:eastAsia="sv-SE"/>
      </w:rPr>
    </w:pPr>
    <w:r w:rsidRPr="002A0FB6">
      <w:rPr>
        <w:b/>
        <w:sz w:val="20"/>
        <w:szCs w:val="20"/>
        <w:shd w:val="clear" w:color="auto" w:fill="FFFFFF"/>
        <w:lang w:val="en-US" w:eastAsia="sv-SE"/>
      </w:rPr>
      <w:t>Authority AB</w:t>
    </w:r>
  </w:p>
  <w:p w14:paraId="2D5D63BB" w14:textId="77777777" w:rsidR="00CA6637" w:rsidRPr="002A0FB6" w:rsidRDefault="00275F46" w:rsidP="006D7963">
    <w:pPr>
      <w:jc w:val="center"/>
      <w:rPr>
        <w:sz w:val="20"/>
        <w:szCs w:val="20"/>
        <w:lang w:val="en-US"/>
      </w:rPr>
    </w:pPr>
    <w:r w:rsidRPr="002A0FB6">
      <w:rPr>
        <w:sz w:val="20"/>
        <w:szCs w:val="20"/>
        <w:lang w:val="en-US"/>
      </w:rPr>
      <w:t xml:space="preserve">info@authority.se   </w:t>
    </w:r>
    <w:r w:rsidR="0047584F">
      <w:rPr>
        <w:sz w:val="20"/>
        <w:szCs w:val="20"/>
        <w:lang w:val="en-US"/>
      </w:rPr>
      <w:t xml:space="preserve">+46 </w:t>
    </w:r>
    <w:r w:rsidRPr="002A0FB6">
      <w:rPr>
        <w:sz w:val="20"/>
        <w:szCs w:val="20"/>
        <w:lang w:val="en-US"/>
      </w:rPr>
      <w:t>8</w:t>
    </w:r>
    <w:r w:rsidRPr="002A0FB6">
      <w:rPr>
        <w:rFonts w:ascii="Cambria" w:hAnsi="Cambria" w:cs="Cambria"/>
        <w:sz w:val="20"/>
        <w:szCs w:val="20"/>
        <w:lang w:val="en-US"/>
      </w:rPr>
      <w:t> </w:t>
    </w:r>
    <w:r w:rsidRPr="002A0FB6">
      <w:rPr>
        <w:sz w:val="20"/>
        <w:szCs w:val="20"/>
        <w:lang w:val="en-US"/>
      </w:rPr>
      <w:t>400</w:t>
    </w:r>
    <w:r w:rsidRPr="002A0FB6">
      <w:rPr>
        <w:rFonts w:ascii="Cambria" w:hAnsi="Cambria" w:cs="Cambria"/>
        <w:sz w:val="20"/>
        <w:szCs w:val="20"/>
        <w:lang w:val="en-US"/>
      </w:rPr>
      <w:t> </w:t>
    </w:r>
    <w:r w:rsidRPr="002A0FB6">
      <w:rPr>
        <w:sz w:val="20"/>
        <w:szCs w:val="20"/>
        <w:lang w:val="en-US"/>
      </w:rPr>
      <w:t>122 50</w:t>
    </w:r>
  </w:p>
  <w:p w14:paraId="72C7CED4" w14:textId="77777777" w:rsidR="00275F46" w:rsidRPr="002A0FB6" w:rsidRDefault="004F6B9B" w:rsidP="006D7963">
    <w:pPr>
      <w:jc w:val="center"/>
      <w:rPr>
        <w:sz w:val="20"/>
        <w:szCs w:val="20"/>
        <w:lang w:val="en-US"/>
      </w:rPr>
    </w:pPr>
    <w:r w:rsidRPr="0047584F">
      <w:rPr>
        <w:sz w:val="20"/>
        <w:szCs w:val="20"/>
        <w:lang w:val="en-US"/>
      </w:rPr>
      <w:t>www.authority.se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C7F54" w14:textId="77777777" w:rsidR="00C9214A" w:rsidRDefault="00C9214A" w:rsidP="00CA6637">
      <w:r>
        <w:separator/>
      </w:r>
    </w:p>
  </w:footnote>
  <w:footnote w:type="continuationSeparator" w:id="0">
    <w:p w14:paraId="062D2EAC" w14:textId="77777777" w:rsidR="00C9214A" w:rsidRDefault="00C9214A" w:rsidP="00CA6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A959E" w14:textId="77777777" w:rsidR="00CA6637" w:rsidRDefault="006D796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77E80D" wp14:editId="4A0E032E">
          <wp:simplePos x="0" y="0"/>
          <wp:positionH relativeFrom="margin">
            <wp:posOffset>2214730</wp:posOffset>
          </wp:positionH>
          <wp:positionV relativeFrom="margin">
            <wp:posOffset>-532130</wp:posOffset>
          </wp:positionV>
          <wp:extent cx="1026795" cy="218440"/>
          <wp:effectExtent l="0" t="0" r="1905" b="0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uthority_logo_svart-3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795" cy="218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2AB726" w14:textId="77777777" w:rsidR="00275F46" w:rsidRDefault="00275F46">
    <w:pPr>
      <w:pStyle w:val="Header"/>
    </w:pPr>
  </w:p>
  <w:p w14:paraId="08C1041A" w14:textId="77777777" w:rsidR="00CA6637" w:rsidRDefault="00CA66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F6A4C"/>
    <w:multiLevelType w:val="hybridMultilevel"/>
    <w:tmpl w:val="187CD612"/>
    <w:lvl w:ilvl="0" w:tplc="DF5C6BA6">
      <w:start w:val="5"/>
      <w:numFmt w:val="bullet"/>
      <w:lvlText w:val="-"/>
      <w:lvlJc w:val="left"/>
      <w:pPr>
        <w:ind w:left="720" w:hanging="360"/>
      </w:pPr>
      <w:rPr>
        <w:rFonts w:ascii="HelveticaNeue" w:eastAsiaTheme="minorHAnsi" w:hAnsi="HelveticaNeu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27D11"/>
    <w:multiLevelType w:val="hybridMultilevel"/>
    <w:tmpl w:val="929E264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DF2CC9"/>
    <w:multiLevelType w:val="hybridMultilevel"/>
    <w:tmpl w:val="AA6217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C298C"/>
    <w:multiLevelType w:val="hybridMultilevel"/>
    <w:tmpl w:val="42F05BD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E788E"/>
    <w:multiLevelType w:val="hybridMultilevel"/>
    <w:tmpl w:val="57C477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00F94"/>
    <w:multiLevelType w:val="hybridMultilevel"/>
    <w:tmpl w:val="AC3ADC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D126D"/>
    <w:multiLevelType w:val="hybridMultilevel"/>
    <w:tmpl w:val="0A12C8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918191">
    <w:abstractNumId w:val="3"/>
  </w:num>
  <w:num w:numId="2" w16cid:durableId="791679296">
    <w:abstractNumId w:val="5"/>
  </w:num>
  <w:num w:numId="3" w16cid:durableId="1471677761">
    <w:abstractNumId w:val="2"/>
  </w:num>
  <w:num w:numId="4" w16cid:durableId="367224382">
    <w:abstractNumId w:val="4"/>
  </w:num>
  <w:num w:numId="5" w16cid:durableId="1292707522">
    <w:abstractNumId w:val="1"/>
  </w:num>
  <w:num w:numId="6" w16cid:durableId="254436578">
    <w:abstractNumId w:val="6"/>
  </w:num>
  <w:num w:numId="7" w16cid:durableId="1168986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B2"/>
    <w:rsid w:val="00025361"/>
    <w:rsid w:val="00032814"/>
    <w:rsid w:val="001450B2"/>
    <w:rsid w:val="00191B34"/>
    <w:rsid w:val="001E3FAF"/>
    <w:rsid w:val="0024047A"/>
    <w:rsid w:val="00275F46"/>
    <w:rsid w:val="002A0FB6"/>
    <w:rsid w:val="003845A1"/>
    <w:rsid w:val="00391870"/>
    <w:rsid w:val="0047584F"/>
    <w:rsid w:val="004A7AEF"/>
    <w:rsid w:val="004C2E55"/>
    <w:rsid w:val="004F6B9B"/>
    <w:rsid w:val="005507DB"/>
    <w:rsid w:val="005B6DD8"/>
    <w:rsid w:val="005E17CB"/>
    <w:rsid w:val="00601511"/>
    <w:rsid w:val="006D7963"/>
    <w:rsid w:val="006E699F"/>
    <w:rsid w:val="00784772"/>
    <w:rsid w:val="0078680B"/>
    <w:rsid w:val="008543B2"/>
    <w:rsid w:val="008C3FFD"/>
    <w:rsid w:val="009041B2"/>
    <w:rsid w:val="00A11F32"/>
    <w:rsid w:val="00A412D6"/>
    <w:rsid w:val="00AA0350"/>
    <w:rsid w:val="00AA6410"/>
    <w:rsid w:val="00AC3D4A"/>
    <w:rsid w:val="00B0210A"/>
    <w:rsid w:val="00B45EEC"/>
    <w:rsid w:val="00B7637D"/>
    <w:rsid w:val="00B92762"/>
    <w:rsid w:val="00C9214A"/>
    <w:rsid w:val="00C96985"/>
    <w:rsid w:val="00CA6637"/>
    <w:rsid w:val="00CB3A90"/>
    <w:rsid w:val="00D47CF7"/>
    <w:rsid w:val="00DA35C9"/>
    <w:rsid w:val="00DC64EB"/>
    <w:rsid w:val="00E00F80"/>
    <w:rsid w:val="00E45F8B"/>
    <w:rsid w:val="00E8576A"/>
    <w:rsid w:val="00F1247F"/>
    <w:rsid w:val="00FC147D"/>
    <w:rsid w:val="00FC2A78"/>
    <w:rsid w:val="00FC461D"/>
    <w:rsid w:val="00FD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10B4E"/>
  <w15:chartTrackingRefBased/>
  <w15:docId w15:val="{2981155F-9636-2940-8B52-B9930927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3B2"/>
    <w:rPr>
      <w:rFonts w:ascii="HelveticaNeue" w:hAnsi="HelveticaNeue"/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7DB"/>
    <w:pPr>
      <w:keepNext/>
      <w:keepLines/>
      <w:spacing w:before="240"/>
      <w:outlineLvl w:val="0"/>
    </w:pPr>
    <w:rPr>
      <w:rFonts w:eastAsiaTheme="majorEastAsia" w:cstheme="majorBidi"/>
      <w:b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07DB"/>
    <w:pPr>
      <w:keepNext/>
      <w:keepLines/>
      <w:spacing w:before="40"/>
      <w:outlineLvl w:val="1"/>
    </w:pPr>
    <w:rPr>
      <w:rFonts w:ascii="Helvetica Neue" w:eastAsiaTheme="majorEastAsia" w:hAnsi="Helvetica Neue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CA66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63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637"/>
  </w:style>
  <w:style w:type="paragraph" w:styleId="Footer">
    <w:name w:val="footer"/>
    <w:basedOn w:val="Normal"/>
    <w:link w:val="FooterChar"/>
    <w:uiPriority w:val="99"/>
    <w:unhideWhenUsed/>
    <w:rsid w:val="00CA66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637"/>
  </w:style>
  <w:style w:type="paragraph" w:styleId="NoSpacing">
    <w:name w:val="No Spacing"/>
    <w:uiPriority w:val="1"/>
    <w:rsid w:val="00CA6637"/>
    <w:rPr>
      <w:rFonts w:ascii="Helvetica Neue" w:hAnsi="Helvetica Neue"/>
    </w:rPr>
  </w:style>
  <w:style w:type="character" w:customStyle="1" w:styleId="Heading1Char">
    <w:name w:val="Heading 1 Char"/>
    <w:basedOn w:val="DefaultParagraphFont"/>
    <w:link w:val="Heading1"/>
    <w:uiPriority w:val="9"/>
    <w:rsid w:val="005507DB"/>
    <w:rPr>
      <w:rFonts w:ascii="HelveticaNeue" w:eastAsiaTheme="majorEastAsia" w:hAnsi="HelveticaNeue" w:cstheme="majorBidi"/>
      <w:b/>
      <w:color w:val="404040" w:themeColor="text1" w:themeTint="BF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07DB"/>
    <w:rPr>
      <w:rFonts w:ascii="Helvetica Neue" w:eastAsiaTheme="majorEastAsia" w:hAnsi="Helvetica Neue" w:cstheme="majorBidi"/>
      <w:color w:val="404040" w:themeColor="text1" w:themeTint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663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e">
    <w:name w:val="Title"/>
    <w:basedOn w:val="Normal"/>
    <w:next w:val="Normal"/>
    <w:link w:val="TitleChar"/>
    <w:uiPriority w:val="10"/>
    <w:rsid w:val="00CA6637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6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A6637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A6637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CA663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CA6637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A6637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A6637"/>
    <w:rPr>
      <w:rFonts w:ascii="Helvetica Neue" w:hAnsi="Helvetica Neue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CA663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637"/>
    <w:rPr>
      <w:rFonts w:ascii="Helvetica Neue" w:hAnsi="Helvetica Neue"/>
      <w:i/>
      <w:iCs/>
      <w:color w:val="4472C4" w:themeColor="accent1"/>
    </w:rPr>
  </w:style>
  <w:style w:type="character" w:styleId="Strong">
    <w:name w:val="Strong"/>
    <w:basedOn w:val="DefaultParagraphFont"/>
    <w:uiPriority w:val="22"/>
    <w:rsid w:val="00CA6637"/>
    <w:rPr>
      <w:b/>
      <w:bCs/>
    </w:rPr>
  </w:style>
  <w:style w:type="character" w:styleId="Emphasis">
    <w:name w:val="Emphasis"/>
    <w:basedOn w:val="DefaultParagraphFont"/>
    <w:uiPriority w:val="20"/>
    <w:qFormat/>
    <w:rsid w:val="00CA6637"/>
    <w:rPr>
      <w:i/>
      <w:iCs/>
    </w:rPr>
  </w:style>
  <w:style w:type="character" w:styleId="Hyperlink">
    <w:name w:val="Hyperlink"/>
    <w:basedOn w:val="DefaultParagraphFont"/>
    <w:uiPriority w:val="99"/>
    <w:unhideWhenUsed/>
    <w:rsid w:val="00275F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F4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75F4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F6B9B"/>
    <w:pPr>
      <w:spacing w:after="160" w:line="259" w:lineRule="auto"/>
      <w:contextualSpacing/>
    </w:pPr>
    <w:rPr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95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6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7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3601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0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6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618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52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39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74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060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353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0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73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21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562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79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92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3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kaelkaulanen/Library/Group%20Containers/UBF8T346G9.Office/User%20Content.localized/Templates.localized/Authority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Authority1.dotx</Template>
  <TotalTime>643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Kaulanen</dc:creator>
  <cp:keywords/>
  <dc:description/>
  <cp:lastModifiedBy>Mikael Kaulanen</cp:lastModifiedBy>
  <cp:revision>1</cp:revision>
  <cp:lastPrinted>2024-05-20T18:36:00Z</cp:lastPrinted>
  <dcterms:created xsi:type="dcterms:W3CDTF">2024-05-20T18:35:00Z</dcterms:created>
  <dcterms:modified xsi:type="dcterms:W3CDTF">2024-05-21T11:42:00Z</dcterms:modified>
</cp:coreProperties>
</file>